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3F" w:rsidRDefault="008B373F" w:rsidP="008B373F">
      <w:r>
        <w:t>Milé absolventky a milí absolventi</w:t>
      </w:r>
    </w:p>
    <w:p w:rsidR="008B373F" w:rsidRDefault="008B373F" w:rsidP="008B373F">
      <w:r>
        <w:t>filosofie na katedře filosofie FF UP v Olomouci</w:t>
      </w:r>
    </w:p>
    <w:p w:rsidR="008B373F" w:rsidRDefault="008B373F" w:rsidP="008B373F">
      <w:pPr>
        <w:contextualSpacing w:val="0"/>
      </w:pPr>
    </w:p>
    <w:p w:rsidR="008B373F" w:rsidRDefault="008B373F" w:rsidP="008B373F">
      <w:pPr>
        <w:contextualSpacing w:val="0"/>
      </w:pPr>
      <w:r>
        <w:t>v roce 2015 je tomu již 25 let od doby, kdy byla obnovena katedra filosofie, na které jste studoval/a.</w:t>
      </w:r>
      <w:r w:rsidR="00903935">
        <w:t xml:space="preserve"> </w:t>
      </w:r>
      <w:r>
        <w:t xml:space="preserve">Z podnětu prof. Jana Štěpána jsme se proto na katedře rozhodli oslavit toto výročí setkáním absolventek a absolventů, studentek a studentů současných i bývalých, jakož i pedagogů současných a bývalých. </w:t>
      </w:r>
    </w:p>
    <w:p w:rsidR="008B373F" w:rsidRDefault="008B373F" w:rsidP="008B373F">
      <w:pPr>
        <w:contextualSpacing w:val="0"/>
      </w:pPr>
      <w:r>
        <w:t xml:space="preserve">Oslava je plánována spíše jako setkání neformálního charakteru a proběhne v pátek </w:t>
      </w:r>
      <w:r w:rsidR="002F4D39">
        <w:br/>
      </w:r>
      <w:r w:rsidRPr="00E33A63">
        <w:rPr>
          <w:b/>
        </w:rPr>
        <w:t>12. června 2015</w:t>
      </w:r>
      <w:r>
        <w:t xml:space="preserve"> (se začátkem po poledni) v prostorách katedry filosofie na Křížkovského 12 (budova prošla v roce 2014 kompletní rekonstrukcí a bude možné si ji i s jejími „technickými finesami“ prohlédnout, možná učebny ani nepoznáte) a na přilehlých parkánových zahradách, rekonstruovaných v nedávné době.</w:t>
      </w:r>
    </w:p>
    <w:p w:rsidR="008B373F" w:rsidRDefault="008B373F" w:rsidP="008B373F">
      <w:pPr>
        <w:contextualSpacing w:val="0"/>
      </w:pPr>
      <w:r>
        <w:t xml:space="preserve">Byl bych velmi rád, kdybyste se setkání a oslavy mohl/a zúčastnit; beru to jako příležitost popovídat si s bývalými spolužáky a učiteli, připomenout si dobu studia filosofie a třeba </w:t>
      </w:r>
      <w:r w:rsidR="006153AC">
        <w:br/>
      </w:r>
      <w:r>
        <w:t xml:space="preserve">se i dozvědět něco o současném dění na katedře, jejích aktivitách atd.  </w:t>
      </w:r>
    </w:p>
    <w:p w:rsidR="008B373F" w:rsidRDefault="008B373F" w:rsidP="008B373F">
      <w:pPr>
        <w:contextualSpacing w:val="0"/>
      </w:pPr>
      <w:r>
        <w:t xml:space="preserve">Níže naleznete návratku, kterou prosím posílejte mailem na adresu </w:t>
      </w:r>
      <w:hyperlink r:id="rId8" w:tgtFrame="_blank" w:history="1">
        <w:r>
          <w:rPr>
            <w:rStyle w:val="Hypertextovodkaz"/>
            <w:rFonts w:cs="Arial"/>
            <w:color w:val="1155CC"/>
            <w:sz w:val="19"/>
            <w:szCs w:val="19"/>
            <w:shd w:val="clear" w:color="auto" w:fill="FFFFFF"/>
          </w:rPr>
          <w:t>vyroci2015kfi@upol.cz</w:t>
        </w:r>
      </w:hyperlink>
      <w:r>
        <w:t>.</w:t>
      </w:r>
      <w:r w:rsidR="002F4D39">
        <w:t xml:space="preserve"> </w:t>
      </w:r>
      <w:r>
        <w:t xml:space="preserve">Odeslání návratek je důležité mimo jiné i proto, abychom podle nich mohli zajistit občerstvení, které bude během akce k dispozici za příznivé (v podstatě nákupní) ceny </w:t>
      </w:r>
      <w:r w:rsidR="006153AC">
        <w:br/>
      </w:r>
      <w:r>
        <w:t xml:space="preserve">(na setkání nebude vybírán žádný paušální vstupní poplatek). </w:t>
      </w:r>
    </w:p>
    <w:p w:rsidR="008B373F" w:rsidRDefault="008B373F" w:rsidP="008B373F">
      <w:pPr>
        <w:contextualSpacing w:val="0"/>
      </w:pPr>
      <w:r>
        <w:t xml:space="preserve">Prosím, zvažte vyplnění návratky i v případě, že se nebudete chtít, nebo moci oslav zúčastnit. Katedra nemá kontakty na všechny své absolventy, rádi bychom však nějakou databázi kontaktů měli, abychom případně mohli informovat o akcích, které katedra pořádá </w:t>
      </w:r>
      <w:r w:rsidR="006153AC">
        <w:br/>
      </w:r>
      <w:r>
        <w:t>a kterých by se absolventi mohli účastnit. Například bezprostředně po oslavách obnovení katedry by měly proběhnout na katedře přednášky známého a slavného současného australsko-amerického filosofa Petera Singera, na které jsou všichni zváni a o kterých bychom mohli prostřednictvím databáze kontaktů dát vědět.</w:t>
      </w:r>
    </w:p>
    <w:p w:rsidR="008B373F" w:rsidRDefault="008B373F" w:rsidP="008B373F">
      <w:pPr>
        <w:contextualSpacing w:val="0"/>
      </w:pPr>
      <w:r>
        <w:t xml:space="preserve">Přihlášeným (i těm, kdo se nebudou moci akce zúčastnit, ale vyplní a zašlou své kontaktní údaje) zašleme přístupové údaje k serveru, kam mohou ukládat své fotografie z doby studia, pokud nějaké mají a jsou ochotni se o ně podělit. Rádi bychom pak (samozřejmě </w:t>
      </w:r>
      <w:r w:rsidR="006153AC">
        <w:br/>
      </w:r>
      <w:r>
        <w:t>se souhlasem autorů) některé z fotek vytiskli a rozvěsili na akci. Samozřejmě průběžně budeme přihlášeným zasílat podrobnější informace o oslavách, které ta</w:t>
      </w:r>
      <w:r w:rsidR="002F4D39">
        <w:t>ké budou zveřejňovány na www a FB</w:t>
      </w:r>
      <w:r>
        <w:t xml:space="preserve"> stránkách katedry.</w:t>
      </w:r>
    </w:p>
    <w:p w:rsidR="008B373F" w:rsidRDefault="008B373F" w:rsidP="008B373F">
      <w:pPr>
        <w:contextualSpacing w:val="0"/>
      </w:pPr>
      <w:r>
        <w:t xml:space="preserve">Také prosím o přeposlání tohoto mailu na kontakty na spolužáky, které máte, </w:t>
      </w:r>
      <w:r w:rsidR="006153AC">
        <w:br/>
      </w:r>
      <w:r>
        <w:t xml:space="preserve">ať se pozvánka dostane k co největšímu počtu absolventek a absolventů. </w:t>
      </w:r>
    </w:p>
    <w:p w:rsidR="008B373F" w:rsidRDefault="008B373F" w:rsidP="008B373F">
      <w:pPr>
        <w:contextualSpacing w:val="0"/>
      </w:pPr>
      <w:r>
        <w:t xml:space="preserve">Za sebe i za celou katedru filosofie doufám, že se budu moci s Vámi v červnu setkat, </w:t>
      </w:r>
    </w:p>
    <w:p w:rsidR="008B373F" w:rsidRDefault="008B373F" w:rsidP="008B373F">
      <w:pPr>
        <w:contextualSpacing w:val="0"/>
      </w:pPr>
      <w:r>
        <w:t xml:space="preserve">zdraví, </w:t>
      </w:r>
    </w:p>
    <w:p w:rsidR="008B373F" w:rsidRDefault="008B373F" w:rsidP="006153AC">
      <w:pPr>
        <w:jc w:val="right"/>
      </w:pPr>
      <w:bookmarkStart w:id="0" w:name="_GoBack"/>
      <w:bookmarkEnd w:id="0"/>
      <w:r>
        <w:t xml:space="preserve">Tomáš Nejeschleba, </w:t>
      </w:r>
      <w:proofErr w:type="gramStart"/>
      <w:r>
        <w:t>t.č.</w:t>
      </w:r>
      <w:proofErr w:type="gramEnd"/>
      <w:r>
        <w:t xml:space="preserve"> vedoucí katedry filosofie</w:t>
      </w:r>
    </w:p>
    <w:p w:rsidR="008B373F" w:rsidRDefault="008B373F" w:rsidP="008B373F"/>
    <w:p w:rsidR="008B373F" w:rsidRDefault="008B373F" w:rsidP="008B373F">
      <w:pPr>
        <w:jc w:val="center"/>
        <w:rPr>
          <w:sz w:val="32"/>
          <w:szCs w:val="32"/>
        </w:rPr>
      </w:pPr>
    </w:p>
    <w:p w:rsidR="008B373F" w:rsidRPr="00E33A63" w:rsidRDefault="008B373F" w:rsidP="008B373F">
      <w:pPr>
        <w:jc w:val="center"/>
        <w:rPr>
          <w:sz w:val="32"/>
          <w:szCs w:val="32"/>
        </w:rPr>
      </w:pPr>
      <w:r w:rsidRPr="00E33A63">
        <w:rPr>
          <w:sz w:val="32"/>
          <w:szCs w:val="32"/>
        </w:rPr>
        <w:t>Návratka</w:t>
      </w:r>
    </w:p>
    <w:p w:rsidR="00903935" w:rsidRDefault="00903935" w:rsidP="008B373F">
      <w:pPr>
        <w:jc w:val="center"/>
      </w:pPr>
    </w:p>
    <w:p w:rsidR="008B373F" w:rsidRDefault="008B373F" w:rsidP="008B373F">
      <w:pPr>
        <w:jc w:val="center"/>
      </w:pPr>
      <w:r>
        <w:t>Setkání absolventů u příležitosti oslav 25. výročí obnovení katedry filosofie na FF UP v</w:t>
      </w:r>
      <w:r w:rsidR="004552D4">
        <w:t> </w:t>
      </w:r>
      <w:r>
        <w:t>Olomouci</w:t>
      </w:r>
    </w:p>
    <w:p w:rsidR="004552D4" w:rsidRDefault="004552D4" w:rsidP="008B373F">
      <w:pPr>
        <w:jc w:val="center"/>
      </w:pPr>
    </w:p>
    <w:p w:rsidR="004552D4" w:rsidRPr="00517EE4" w:rsidRDefault="004552D4" w:rsidP="008B373F">
      <w:pPr>
        <w:jc w:val="center"/>
        <w:rPr>
          <w:b/>
        </w:rPr>
      </w:pPr>
      <w:r w:rsidRPr="00517EE4">
        <w:rPr>
          <w:b/>
        </w:rPr>
        <w:t>12. června 2015, Křížkovského 12</w:t>
      </w:r>
    </w:p>
    <w:p w:rsidR="00517EE4" w:rsidRDefault="00517EE4" w:rsidP="008B373F">
      <w:pPr>
        <w:jc w:val="center"/>
      </w:pPr>
    </w:p>
    <w:p w:rsidR="00903935" w:rsidRDefault="00903935" w:rsidP="008B373F">
      <w:pPr>
        <w:jc w:val="center"/>
      </w:pPr>
    </w:p>
    <w:p w:rsidR="008B373F" w:rsidRPr="00517EE4" w:rsidRDefault="008B373F" w:rsidP="008B373F">
      <w:pPr>
        <w:jc w:val="center"/>
        <w:rPr>
          <w:sz w:val="28"/>
          <w:szCs w:val="28"/>
        </w:rPr>
      </w:pPr>
      <w:r w:rsidRPr="00517EE4">
        <w:rPr>
          <w:sz w:val="28"/>
          <w:szCs w:val="28"/>
        </w:rPr>
        <w:t>Setkání se</w:t>
      </w:r>
    </w:p>
    <w:p w:rsidR="008B373F" w:rsidRPr="00517EE4" w:rsidRDefault="008B373F" w:rsidP="008B373F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217"/>
      </w:tblGrid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Zúčastním</w:t>
            </w:r>
          </w:p>
        </w:tc>
        <w:tc>
          <w:tcPr>
            <w:tcW w:w="4606" w:type="dxa"/>
          </w:tcPr>
          <w:p w:rsidR="008B373F" w:rsidRPr="00903935" w:rsidRDefault="00903935" w:rsidP="00364A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N</w:t>
            </w:r>
            <w:r w:rsidR="008B373F" w:rsidRPr="00903935">
              <w:rPr>
                <w:rFonts w:asciiTheme="minorHAnsi" w:hAnsiTheme="minorHAnsi"/>
                <w:sz w:val="28"/>
                <w:szCs w:val="28"/>
              </w:rPr>
              <w:t>ezúčastním</w:t>
            </w:r>
          </w:p>
        </w:tc>
      </w:tr>
      <w:tr w:rsidR="008B373F" w:rsidTr="00364A55">
        <w:tc>
          <w:tcPr>
            <w:tcW w:w="9212" w:type="dxa"/>
            <w:gridSpan w:val="2"/>
          </w:tcPr>
          <w:p w:rsidR="008B373F" w:rsidRPr="00903935" w:rsidRDefault="008B373F" w:rsidP="00364A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3935">
              <w:rPr>
                <w:rFonts w:asciiTheme="minorHAnsi" w:hAnsiTheme="minorHAnsi"/>
                <w:sz w:val="20"/>
                <w:szCs w:val="20"/>
              </w:rPr>
              <w:t>Nehodící se škrtněte</w:t>
            </w:r>
          </w:p>
        </w:tc>
      </w:tr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Jméno:</w:t>
            </w:r>
          </w:p>
        </w:tc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Příjmení:</w:t>
            </w:r>
          </w:p>
        </w:tc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Rodné příjmení:</w:t>
            </w:r>
          </w:p>
        </w:tc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Studoval/a v letech:</w:t>
            </w:r>
          </w:p>
        </w:tc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Email:</w:t>
            </w:r>
          </w:p>
        </w:tc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Poštovní adresa (dobrovolné)</w:t>
            </w:r>
          </w:p>
        </w:tc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Telefon (dobrovolné)</w:t>
            </w:r>
          </w:p>
        </w:tc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Zaměstnání (dobrovolné)</w:t>
            </w:r>
          </w:p>
        </w:tc>
        <w:tc>
          <w:tcPr>
            <w:tcW w:w="4606" w:type="dxa"/>
          </w:tcPr>
          <w:p w:rsidR="008B373F" w:rsidRPr="00903935" w:rsidRDefault="008B373F" w:rsidP="00364A55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8B373F" w:rsidTr="00364A55">
        <w:tc>
          <w:tcPr>
            <w:tcW w:w="9212" w:type="dxa"/>
            <w:gridSpan w:val="2"/>
          </w:tcPr>
          <w:p w:rsidR="008B373F" w:rsidRPr="00903935" w:rsidRDefault="008B373F" w:rsidP="00364A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Souhlasím se zasílání informací o akcích katedry</w:t>
            </w:r>
          </w:p>
        </w:tc>
      </w:tr>
      <w:tr w:rsidR="008B373F" w:rsidTr="00364A55">
        <w:tc>
          <w:tcPr>
            <w:tcW w:w="4606" w:type="dxa"/>
          </w:tcPr>
          <w:p w:rsidR="008B373F" w:rsidRPr="00903935" w:rsidRDefault="008B373F" w:rsidP="00364A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ANO</w:t>
            </w:r>
          </w:p>
        </w:tc>
        <w:tc>
          <w:tcPr>
            <w:tcW w:w="4606" w:type="dxa"/>
          </w:tcPr>
          <w:p w:rsidR="008B373F" w:rsidRPr="00903935" w:rsidRDefault="008B373F" w:rsidP="00364A55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903935">
              <w:rPr>
                <w:rFonts w:asciiTheme="minorHAnsi" w:hAnsiTheme="minorHAnsi"/>
                <w:sz w:val="28"/>
                <w:szCs w:val="28"/>
              </w:rPr>
              <w:t>NE</w:t>
            </w:r>
          </w:p>
        </w:tc>
      </w:tr>
      <w:tr w:rsidR="008B373F" w:rsidTr="00364A55">
        <w:tc>
          <w:tcPr>
            <w:tcW w:w="9212" w:type="dxa"/>
            <w:gridSpan w:val="2"/>
          </w:tcPr>
          <w:p w:rsidR="008B373F" w:rsidRPr="00903935" w:rsidRDefault="008B373F" w:rsidP="00364A5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03935">
              <w:rPr>
                <w:rFonts w:asciiTheme="minorHAnsi" w:hAnsiTheme="minorHAnsi"/>
                <w:sz w:val="20"/>
                <w:szCs w:val="20"/>
              </w:rPr>
              <w:t>Nehodící se škrtněte</w:t>
            </w:r>
          </w:p>
        </w:tc>
      </w:tr>
    </w:tbl>
    <w:p w:rsidR="008B373F" w:rsidRDefault="008B373F" w:rsidP="008B373F"/>
    <w:p w:rsidR="008B373F" w:rsidRDefault="008B373F" w:rsidP="008B373F">
      <w:r>
        <w:t>Informace v návratce budou využity výhradně k organizaci oslav výročí obnovení katedry filosofie a pro případné zasílání informací o akcích, pořádaných na katedře filosofie, a nebudou poskytnuty žádným dalším stranám.</w:t>
      </w:r>
    </w:p>
    <w:p w:rsidR="00903935" w:rsidRDefault="00903935" w:rsidP="008B373F"/>
    <w:p w:rsidR="008B373F" w:rsidRDefault="008B373F" w:rsidP="008B373F">
      <w:r>
        <w:t xml:space="preserve">Na zvážení se dává přihlášení do klubu absolventů UP, který skýtá určité benefity, viz </w:t>
      </w:r>
      <w:hyperlink r:id="rId9" w:history="1">
        <w:r w:rsidRPr="002C2808">
          <w:rPr>
            <w:rStyle w:val="Hypertextovodkaz"/>
          </w:rPr>
          <w:t>http://absolventi.upol.cz/</w:t>
        </w:r>
      </w:hyperlink>
      <w:r>
        <w:t xml:space="preserve"> </w:t>
      </w:r>
    </w:p>
    <w:p w:rsidR="008B373F" w:rsidRDefault="008B373F" w:rsidP="008B373F"/>
    <w:p w:rsidR="008B373F" w:rsidRDefault="008B373F" w:rsidP="008B373F"/>
    <w:p w:rsidR="008B373F" w:rsidRDefault="008B373F" w:rsidP="008B373F"/>
    <w:p w:rsidR="008B373F" w:rsidRDefault="008B373F" w:rsidP="008B373F">
      <w:r>
        <w:br/>
        <w:t xml:space="preserve">Prosím, zašlete návratku elektronicky na adresu: </w:t>
      </w:r>
      <w:hyperlink r:id="rId10" w:tgtFrame="_blank" w:history="1">
        <w:r>
          <w:rPr>
            <w:rStyle w:val="Hypertextovodkaz"/>
            <w:rFonts w:cs="Arial"/>
            <w:color w:val="1155CC"/>
            <w:sz w:val="19"/>
            <w:szCs w:val="19"/>
            <w:shd w:val="clear" w:color="auto" w:fill="FFFFFF"/>
          </w:rPr>
          <w:t>vyroci2015kfi@upol.cz</w:t>
        </w:r>
      </w:hyperlink>
    </w:p>
    <w:p w:rsidR="00336CDA" w:rsidRPr="00336CDA" w:rsidRDefault="00336CDA" w:rsidP="007D34EB">
      <w:pPr>
        <w:shd w:val="clear" w:color="auto" w:fill="FFFFFF"/>
        <w:spacing w:after="0" w:line="240" w:lineRule="auto"/>
        <w:contextualSpacing w:val="0"/>
        <w:jc w:val="left"/>
        <w:rPr>
          <w:rFonts w:ascii="Calibri" w:eastAsia="Times New Roman" w:hAnsi="Calibri"/>
          <w:color w:val="222222"/>
          <w:sz w:val="22"/>
          <w:lang w:eastAsia="cs-CZ"/>
        </w:rPr>
      </w:pPr>
      <w:r w:rsidRPr="00336CDA">
        <w:rPr>
          <w:rFonts w:ascii="Calibri" w:eastAsia="Times New Roman" w:hAnsi="Calibri"/>
          <w:color w:val="1F497D"/>
          <w:sz w:val="18"/>
          <w:szCs w:val="18"/>
          <w:lang w:eastAsia="cs-CZ"/>
        </w:rPr>
        <w:t> </w:t>
      </w:r>
    </w:p>
    <w:p w:rsidR="00336CDA" w:rsidRPr="00336CDA" w:rsidRDefault="00336CDA" w:rsidP="00336CDA">
      <w:pPr>
        <w:shd w:val="clear" w:color="auto" w:fill="FFFFFF"/>
        <w:spacing w:after="0" w:line="240" w:lineRule="auto"/>
        <w:contextualSpacing w:val="0"/>
        <w:jc w:val="left"/>
        <w:rPr>
          <w:rFonts w:ascii="Calibri" w:eastAsia="Times New Roman" w:hAnsi="Calibri"/>
          <w:color w:val="222222"/>
          <w:sz w:val="22"/>
          <w:lang w:eastAsia="cs-CZ"/>
        </w:rPr>
      </w:pPr>
    </w:p>
    <w:p w:rsidR="00336CDA" w:rsidRPr="00FA2F8E" w:rsidRDefault="00336CDA" w:rsidP="00FA2F8E"/>
    <w:sectPr w:rsidR="00336CDA" w:rsidRPr="00FA2F8E" w:rsidSect="00702C0D">
      <w:footerReference w:type="default" r:id="rId11"/>
      <w:headerReference w:type="first" r:id="rId12"/>
      <w:footerReference w:type="first" r:id="rId13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C1" w:rsidRDefault="00D711C1" w:rsidP="00F15613">
      <w:pPr>
        <w:spacing w:line="240" w:lineRule="auto"/>
      </w:pPr>
      <w:r>
        <w:separator/>
      </w:r>
    </w:p>
  </w:endnote>
  <w:endnote w:type="continuationSeparator" w:id="0">
    <w:p w:rsidR="00D711C1" w:rsidRDefault="00D711C1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3F" w:rsidRDefault="008B373F" w:rsidP="008B373F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Olomouci, Katedra filozofie</w:t>
    </w:r>
  </w:p>
  <w:p w:rsidR="008B373F" w:rsidRPr="00B53059" w:rsidRDefault="008B373F" w:rsidP="008B373F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12 | 771 47 Olomouc</w:t>
    </w:r>
  </w:p>
  <w:p w:rsidR="007D34EB" w:rsidRPr="008B373F" w:rsidRDefault="00D711C1" w:rsidP="008B373F">
    <w:pPr>
      <w:pStyle w:val="Zpat"/>
      <w:spacing w:line="240" w:lineRule="exact"/>
      <w:rPr>
        <w:rFonts w:cs="Arial"/>
        <w:b/>
      </w:rPr>
    </w:pPr>
    <w:hyperlink r:id="rId1" w:history="1">
      <w:r w:rsidR="008B373F" w:rsidRPr="007B47E2">
        <w:rPr>
          <w:rStyle w:val="Hypertextovodkaz"/>
          <w:rFonts w:cs="Arial"/>
          <w:b/>
        </w:rPr>
        <w:t>www.kfil.upol.cz</w:t>
      </w:r>
    </w:hyperlink>
    <w:r w:rsidR="008B373F">
      <w:rPr>
        <w:rFonts w:cs="Arial"/>
        <w:b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EB" w:rsidRDefault="007D34EB" w:rsidP="005F09C1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</w:t>
    </w:r>
    <w:r w:rsidR="009D50CB">
      <w:rPr>
        <w:rFonts w:cs="Arial"/>
      </w:rPr>
      <w:t> </w:t>
    </w:r>
    <w:r>
      <w:rPr>
        <w:rFonts w:cs="Arial"/>
      </w:rPr>
      <w:t>Olomouci</w:t>
    </w:r>
    <w:r w:rsidR="009D50CB">
      <w:rPr>
        <w:rFonts w:cs="Arial"/>
      </w:rPr>
      <w:t>, Katedra filozofie</w:t>
    </w:r>
  </w:p>
  <w:p w:rsidR="007D34EB" w:rsidRPr="00B53059" w:rsidRDefault="007D34EB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1</w:t>
    </w:r>
    <w:r w:rsidR="009D50CB">
      <w:rPr>
        <w:rFonts w:cs="Arial"/>
      </w:rPr>
      <w:t>2</w:t>
    </w:r>
    <w:r>
      <w:rPr>
        <w:rFonts w:cs="Arial"/>
      </w:rPr>
      <w:t xml:space="preserve"> | 771 47 Olomouc</w:t>
    </w:r>
  </w:p>
  <w:p w:rsidR="009D50CB" w:rsidRDefault="00D711C1" w:rsidP="001347FD">
    <w:pPr>
      <w:pStyle w:val="Zpat"/>
      <w:spacing w:line="240" w:lineRule="exact"/>
      <w:rPr>
        <w:rFonts w:cs="Arial"/>
        <w:b/>
      </w:rPr>
    </w:pPr>
    <w:hyperlink r:id="rId1" w:history="1">
      <w:r w:rsidR="009D50CB" w:rsidRPr="007B47E2">
        <w:rPr>
          <w:rStyle w:val="Hypertextovodkaz"/>
          <w:rFonts w:cs="Arial"/>
          <w:b/>
        </w:rPr>
        <w:t>www.kfil.upol.cz</w:t>
      </w:r>
    </w:hyperlink>
    <w:r w:rsidR="009D50CB">
      <w:rPr>
        <w:rFonts w:cs="Arial"/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C1" w:rsidRDefault="00D711C1" w:rsidP="00F15613">
      <w:pPr>
        <w:spacing w:line="240" w:lineRule="auto"/>
      </w:pPr>
      <w:r>
        <w:separator/>
      </w:r>
    </w:p>
  </w:footnote>
  <w:footnote w:type="continuationSeparator" w:id="0">
    <w:p w:rsidR="00D711C1" w:rsidRDefault="00D711C1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EB" w:rsidRDefault="002C188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CDA"/>
    <w:rsid w:val="00033D86"/>
    <w:rsid w:val="0007026C"/>
    <w:rsid w:val="000B55BF"/>
    <w:rsid w:val="000F0D39"/>
    <w:rsid w:val="0010566D"/>
    <w:rsid w:val="001347FD"/>
    <w:rsid w:val="001523EF"/>
    <w:rsid w:val="001953B3"/>
    <w:rsid w:val="001E6149"/>
    <w:rsid w:val="002004C5"/>
    <w:rsid w:val="00202E84"/>
    <w:rsid w:val="00276D6B"/>
    <w:rsid w:val="002C188B"/>
    <w:rsid w:val="002E3612"/>
    <w:rsid w:val="002F4D39"/>
    <w:rsid w:val="00331D95"/>
    <w:rsid w:val="00336CDA"/>
    <w:rsid w:val="00430F25"/>
    <w:rsid w:val="00442FE2"/>
    <w:rsid w:val="004552D4"/>
    <w:rsid w:val="00486300"/>
    <w:rsid w:val="004D171B"/>
    <w:rsid w:val="004D7DB4"/>
    <w:rsid w:val="005029E3"/>
    <w:rsid w:val="00502BEF"/>
    <w:rsid w:val="00517EE4"/>
    <w:rsid w:val="00540537"/>
    <w:rsid w:val="005B6853"/>
    <w:rsid w:val="005C2BD0"/>
    <w:rsid w:val="005E387A"/>
    <w:rsid w:val="005F09C1"/>
    <w:rsid w:val="006153AC"/>
    <w:rsid w:val="00650889"/>
    <w:rsid w:val="00680944"/>
    <w:rsid w:val="00692F7C"/>
    <w:rsid w:val="006B22CE"/>
    <w:rsid w:val="006C4FFC"/>
    <w:rsid w:val="006E3956"/>
    <w:rsid w:val="006F3B62"/>
    <w:rsid w:val="00702C0D"/>
    <w:rsid w:val="007D34EB"/>
    <w:rsid w:val="007F6FCC"/>
    <w:rsid w:val="00862C56"/>
    <w:rsid w:val="008B373F"/>
    <w:rsid w:val="008E27A7"/>
    <w:rsid w:val="00903935"/>
    <w:rsid w:val="009554FB"/>
    <w:rsid w:val="00990090"/>
    <w:rsid w:val="009D50CB"/>
    <w:rsid w:val="009E629B"/>
    <w:rsid w:val="009F3F9F"/>
    <w:rsid w:val="00A04911"/>
    <w:rsid w:val="00A1351A"/>
    <w:rsid w:val="00A54501"/>
    <w:rsid w:val="00A5561A"/>
    <w:rsid w:val="00AC41A3"/>
    <w:rsid w:val="00B028C4"/>
    <w:rsid w:val="00B15CD8"/>
    <w:rsid w:val="00B52715"/>
    <w:rsid w:val="00B73FD1"/>
    <w:rsid w:val="00B833E0"/>
    <w:rsid w:val="00BD04D6"/>
    <w:rsid w:val="00BE1819"/>
    <w:rsid w:val="00BF49AF"/>
    <w:rsid w:val="00C6493E"/>
    <w:rsid w:val="00D13E57"/>
    <w:rsid w:val="00D4342C"/>
    <w:rsid w:val="00D61B91"/>
    <w:rsid w:val="00D62385"/>
    <w:rsid w:val="00D711C1"/>
    <w:rsid w:val="00D955E7"/>
    <w:rsid w:val="00DC5FA7"/>
    <w:rsid w:val="00DE39B0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9D50C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B37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 w:qFormat="1"/>
    <w:lsdException w:name="caption" w:uiPriority="35" w:qFormat="1"/>
    <w:lsdException w:name="Title" w:semiHidden="0" w:uiPriority="10" w:qFormat="1"/>
    <w:lsdException w:name="Default Paragraph Font" w:uiPriority="1" w:unhideWhenUsed="1"/>
    <w:lsdException w:name="Subtitle" w:semiHidden="0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(Web)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základní"/>
    <w:qFormat/>
    <w:rsid w:val="00862C56"/>
    <w:pPr>
      <w:spacing w:after="120" w:line="250" w:lineRule="exact"/>
      <w:contextualSpacing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="Times New Roman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="Times New Roman" w:hAnsi="Times New Roman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line="240" w:lineRule="auto"/>
    </w:pPr>
    <w:rPr>
      <w:rFonts w:ascii="Times New Roman" w:eastAsia="Times New Roman" w:hAnsi="Times New Roman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rFonts w:ascii="Times New Roman" w:eastAsia="Times New Roman" w:hAnsi="Times New Roman"/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after="0" w:line="288" w:lineRule="auto"/>
      <w:contextualSpacing w:val="0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9D50C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B37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roci2015kfi@upol.cz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yroci2015kfi@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bsolventi.upol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fil.upol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fil.up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Fi\Disk%20Google\2014\UP_hlavickovy-papir_FF_c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F7E7E-73AF-4FC0-80CB-E273B1D6C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5</TotalTime>
  <Pages>2</Pages>
  <Words>535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</dc:creator>
  <cp:lastModifiedBy>Hanka</cp:lastModifiedBy>
  <cp:revision>4</cp:revision>
  <cp:lastPrinted>2014-08-08T09:54:00Z</cp:lastPrinted>
  <dcterms:created xsi:type="dcterms:W3CDTF">2015-03-02T10:00:00Z</dcterms:created>
  <dcterms:modified xsi:type="dcterms:W3CDTF">2015-03-02T10:03:00Z</dcterms:modified>
</cp:coreProperties>
</file>